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44" w:rsidRPr="00A85141" w:rsidRDefault="00041A44" w:rsidP="00A85141">
      <w:pPr>
        <w:jc w:val="center"/>
        <w:rPr>
          <w:rFonts w:ascii="Times New Roman" w:hAnsi="Times New Roman"/>
          <w:b/>
          <w:sz w:val="28"/>
          <w:szCs w:val="28"/>
        </w:rPr>
      </w:pPr>
      <w:r w:rsidRPr="00A85141">
        <w:rPr>
          <w:rFonts w:ascii="Times New Roman" w:hAnsi="Times New Roman"/>
          <w:b/>
          <w:sz w:val="28"/>
          <w:szCs w:val="28"/>
        </w:rPr>
        <w:t>Ассорти овощное</w:t>
      </w:r>
    </w:p>
    <w:p w:rsidR="00041A44" w:rsidRPr="000577FB" w:rsidRDefault="00041A44" w:rsidP="00A851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дно стерилизованной 3-л банки кладем зеленый молодой укроп или зонтики от него. Затем слоями плотно четвертинки капусты, огурцы-до середины банки, лук кольцами (1 луковица), чеснок 1 долька, средняя морковка , по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резаная колечками, перец горошек 5-10 шт., лавровый лист -3 шт., сладкий перец порезать пополам, затем не очень спелые помидоры. Нагреваем воду до кипения и заливаем. Стоит 20 мин. Затем сливаем воду в кастрюлю. В воду кладем соль-2 ст.л. или 50 гр, 5 ст. л. песку (125 гр.)- все доводим до кипения и заливаем в банки, перед закрытием кладем 1 ст. л. уксусной эссенции. (Соль и песок: кладутся в расчете на 1 банку 3-л ассорти. лучше класть замеренными в мерном стаканчике) </w:t>
      </w:r>
    </w:p>
    <w:sectPr w:rsidR="00041A44" w:rsidRPr="000577FB" w:rsidSect="00CC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7FB"/>
    <w:rsid w:val="00041A44"/>
    <w:rsid w:val="000577FB"/>
    <w:rsid w:val="00140D79"/>
    <w:rsid w:val="00587280"/>
    <w:rsid w:val="007D0E46"/>
    <w:rsid w:val="007E5120"/>
    <w:rsid w:val="008B7196"/>
    <w:rsid w:val="00A85141"/>
    <w:rsid w:val="00CC2DDC"/>
    <w:rsid w:val="00E0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106</Words>
  <Characters>606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Ассорти овощное</dc:title>
  <dc:subject/>
  <dc:creator>User</dc:creator>
  <cp:keywords/>
  <dc:description/>
  <cp:lastModifiedBy>user</cp:lastModifiedBy>
  <cp:revision>2</cp:revision>
  <dcterms:created xsi:type="dcterms:W3CDTF">2015-08-07T09:55:00Z</dcterms:created>
  <dcterms:modified xsi:type="dcterms:W3CDTF">2015-08-07T09:55:00Z</dcterms:modified>
</cp:coreProperties>
</file>